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E1" w:rsidRDefault="00AF705C">
      <w:pPr>
        <w:pStyle w:val="Standard"/>
        <w:jc w:val="center"/>
      </w:pPr>
      <w:bookmarkStart w:id="0" w:name="_GoBack"/>
      <w:bookmarkEnd w:id="0"/>
      <w:r>
        <w:rPr>
          <w:rFonts w:ascii="Calibri" w:hAnsi="Calibri"/>
          <w:sz w:val="28"/>
          <w:szCs w:val="28"/>
        </w:rPr>
        <w:t>ANEXO N° 2</w:t>
      </w:r>
    </w:p>
    <w:p w:rsidR="001031E1" w:rsidRDefault="001031E1">
      <w:pPr>
        <w:pStyle w:val="Standard"/>
        <w:jc w:val="center"/>
        <w:rPr>
          <w:rFonts w:ascii="Calibri" w:hAnsi="Calibri"/>
          <w:sz w:val="28"/>
          <w:szCs w:val="28"/>
        </w:rPr>
      </w:pPr>
    </w:p>
    <w:p w:rsidR="001031E1" w:rsidRDefault="00AF705C">
      <w:pPr>
        <w:pStyle w:val="Sinespaciado"/>
        <w:spacing w:before="360"/>
      </w:pPr>
      <w:r>
        <w:rPr>
          <w:rFonts w:ascii="Calibri" w:hAnsi="Calibri"/>
          <w:sz w:val="28"/>
          <w:szCs w:val="28"/>
        </w:rPr>
        <w:t>1.- FORMULACION DEL PROYECTO:</w:t>
      </w:r>
    </w:p>
    <w:p w:rsidR="001031E1" w:rsidRDefault="00AF705C">
      <w:pPr>
        <w:pStyle w:val="Sinespaciado"/>
        <w:spacing w:before="240"/>
      </w:pPr>
      <w:r>
        <w:rPr>
          <w:rFonts w:ascii="Calibri" w:hAnsi="Calibri"/>
          <w:sz w:val="28"/>
          <w:szCs w:val="28"/>
        </w:rPr>
        <w:t xml:space="preserve">1.1.- OBJETIVOS: (Indique ¿POR QUÉ se quiere hacer? Es el fundamento del proyecto. Se debe iniciar la redacción con verbos en infinitivo </w:t>
      </w:r>
      <w:r>
        <w:rPr>
          <w:rFonts w:ascii="Calibri" w:hAnsi="Calibri"/>
          <w:sz w:val="28"/>
          <w:szCs w:val="28"/>
        </w:rPr>
        <w:t>terminados en ir, ir, ir). No más de 2 líneas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2"/>
      </w:tblGrid>
      <w:tr w:rsidR="001031E1">
        <w:tblPrEx>
          <w:tblCellMar>
            <w:top w:w="0" w:type="dxa"/>
            <w:bottom w:w="0" w:type="dxa"/>
          </w:tblCellMar>
        </w:tblPrEx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inespaciado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GENERAL: (Trabajar sólo 1 objetivo general, dirigido a postular la ACTIVIDAD a desarrollar y no a las compras)</w:t>
            </w:r>
          </w:p>
          <w:p w:rsidR="001031E1" w:rsidRDefault="001031E1">
            <w:pPr>
              <w:pStyle w:val="Sinespaciado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</w:p>
          <w:p w:rsidR="001031E1" w:rsidRDefault="001031E1">
            <w:pPr>
              <w:pStyle w:val="Sinespaciado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</w:p>
          <w:p w:rsidR="001031E1" w:rsidRDefault="001031E1">
            <w:pPr>
              <w:pStyle w:val="Sinespaciado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031E1">
        <w:tblPrEx>
          <w:tblCellMar>
            <w:top w:w="0" w:type="dxa"/>
            <w:bottom w:w="0" w:type="dxa"/>
          </w:tblCellMar>
        </w:tblPrEx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inespaciado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ESPECIFICOS: (Trabajar hasta 3 objetivos específicos, vinculados directamente al objetivo gener</w:t>
            </w:r>
            <w:r>
              <w:rPr>
                <w:rFonts w:ascii="Calibri" w:hAnsi="Calibri"/>
                <w:sz w:val="28"/>
                <w:szCs w:val="28"/>
              </w:rPr>
              <w:t>al)</w:t>
            </w:r>
          </w:p>
          <w:p w:rsidR="001031E1" w:rsidRDefault="001031E1">
            <w:pPr>
              <w:rPr>
                <w:rFonts w:ascii="Calibri" w:eastAsia="Calibri" w:hAnsi="Calibri" w:cs="Courier New"/>
                <w:sz w:val="28"/>
                <w:szCs w:val="28"/>
                <w:lang w:val="es-ES"/>
              </w:rPr>
            </w:pPr>
          </w:p>
          <w:p w:rsidR="001031E1" w:rsidRDefault="001031E1">
            <w:pPr>
              <w:rPr>
                <w:rFonts w:ascii="Calibri" w:eastAsia="Calibri" w:hAnsi="Calibri" w:cs="Courier New"/>
                <w:sz w:val="28"/>
                <w:szCs w:val="28"/>
                <w:lang w:val="es-ES"/>
              </w:rPr>
            </w:pPr>
          </w:p>
          <w:p w:rsidR="001031E1" w:rsidRDefault="00AF705C">
            <w:r>
              <w:rPr>
                <w:rFonts w:ascii="Calibri" w:eastAsia="Calibri" w:hAnsi="Calibri" w:cs="Courier New"/>
                <w:sz w:val="28"/>
                <w:szCs w:val="28"/>
                <w:lang w:val="es-ES"/>
              </w:rPr>
              <w:t xml:space="preserve"> </w:t>
            </w:r>
          </w:p>
        </w:tc>
      </w:tr>
    </w:tbl>
    <w:p w:rsidR="001031E1" w:rsidRDefault="00AF705C">
      <w:pPr>
        <w:pStyle w:val="Standard"/>
        <w:spacing w:before="240"/>
        <w:ind w:right="50"/>
      </w:pPr>
      <w:r>
        <w:rPr>
          <w:rFonts w:ascii="Calibri" w:hAnsi="Calibri"/>
          <w:sz w:val="28"/>
          <w:szCs w:val="28"/>
        </w:rPr>
        <w:t xml:space="preserve">1.2.- DIAGNÓSTICO: Describa la situación actual, considerando las siguientes preguntas: ¿POR QUÉ quiere el proyecto?, ¿cuál es el problema o necesidad que desea mejorar?, ¿afecta en forma diferenciada a hombres y mujeres, niños y niñas?, ¿cuál es </w:t>
      </w:r>
      <w:r>
        <w:rPr>
          <w:rFonts w:ascii="Calibri" w:hAnsi="Calibri"/>
          <w:sz w:val="28"/>
          <w:szCs w:val="28"/>
        </w:rPr>
        <w:t>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2"/>
      </w:tblGrid>
      <w:tr w:rsidR="001031E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031E1" w:rsidRDefault="001031E1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1031E1" w:rsidRDefault="00AF705C">
      <w:pPr>
        <w:pStyle w:val="Sinespaciado"/>
        <w:spacing w:before="240"/>
      </w:pPr>
      <w:r>
        <w:rPr>
          <w:rFonts w:ascii="Calibri" w:hAnsi="Calibri"/>
          <w:sz w:val="28"/>
          <w:szCs w:val="28"/>
        </w:rPr>
        <w:t>1.3.- DESCRIPCIÓN DEL PROYECTO: Señale en qué consis</w:t>
      </w:r>
      <w:r>
        <w:rPr>
          <w:rFonts w:ascii="Calibri" w:hAnsi="Calibri"/>
          <w:sz w:val="28"/>
          <w:szCs w:val="28"/>
        </w:rPr>
        <w:t>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3108"/>
        <w:gridCol w:w="4422"/>
      </w:tblGrid>
      <w:tr w:rsidR="001031E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Descripción General de proyecto:</w:t>
            </w:r>
          </w:p>
          <w:p w:rsidR="001031E1" w:rsidRDefault="001031E1">
            <w:pPr>
              <w:pStyle w:val="Standard"/>
              <w:spacing w:before="120"/>
              <w:rPr>
                <w:rFonts w:ascii="Arial" w:hAnsi="Arial" w:cs="Arial"/>
              </w:rPr>
            </w:pPr>
          </w:p>
          <w:p w:rsidR="001031E1" w:rsidRDefault="001031E1">
            <w:pPr>
              <w:pStyle w:val="Standard"/>
              <w:spacing w:before="120"/>
            </w:pP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  <w:jc w:val="center"/>
            </w:pPr>
            <w:r>
              <w:rPr>
                <w:rFonts w:ascii="Calibri" w:hAnsi="Calibri"/>
                <w:sz w:val="28"/>
                <w:szCs w:val="28"/>
                <w:lang w:val="es-MX"/>
              </w:rPr>
              <w:lastRenderedPageBreak/>
              <w:t>Objetivos Específicos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Resultados esperados (metas del proyecto)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Etapas a desarrollar</w:t>
            </w: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Prrafodelista"/>
              <w:spacing w:before="120" w:after="0"/>
              <w:ind w:left="0"/>
              <w:rPr>
                <w:lang w:val="es-ES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</w:tr>
    </w:tbl>
    <w:p w:rsidR="001031E1" w:rsidRDefault="00AF705C">
      <w:pPr>
        <w:pStyle w:val="Sinespaciado"/>
        <w:spacing w:before="240"/>
      </w:pPr>
      <w:r>
        <w:rPr>
          <w:rFonts w:ascii="Calibri" w:hAnsi="Calibri"/>
          <w:sz w:val="28"/>
          <w:szCs w:val="28"/>
        </w:rPr>
        <w:t xml:space="preserve">1.4.- ACTIVIDADES: A continuación, defina en detalle las actividades necesarias para la realización de las etapas, puede </w:t>
      </w:r>
      <w:r>
        <w:rPr>
          <w:rFonts w:ascii="Calibri" w:hAnsi="Calibri"/>
          <w:sz w:val="28"/>
          <w:szCs w:val="28"/>
        </w:rPr>
        <w:t>ser UNA o MÁS actividades para una misma etapa, y deben ser coherentes con los objetivos específicos del proyecto. Agregar tantas filas sea necesarias para una mejor comprensión de las actividades.</w:t>
      </w: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2841"/>
        <w:gridCol w:w="5085"/>
      </w:tblGrid>
      <w:tr w:rsidR="001031E1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ETAPA</w:t>
            </w:r>
          </w:p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Descritas en punto anterior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ACTIVIDADES</w:t>
            </w:r>
          </w:p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 xml:space="preserve">N° de la </w:t>
            </w:r>
            <w:r>
              <w:rPr>
                <w:rFonts w:ascii="Calibri" w:hAnsi="Calibri"/>
                <w:sz w:val="28"/>
                <w:szCs w:val="28"/>
              </w:rPr>
              <w:t>actividad, Nombre y descripción de las actividades a desarrollar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1E1" w:rsidRDefault="00AF705C">
            <w:pPr>
              <w:pStyle w:val="Sinespaciado"/>
              <w:ind w:left="317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DESCRIPCIÓN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N° de Beneficiarios (por edad, sexo, etc.)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Frecuencia de las actividades (días, horas de la semana en que se realizarán)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Lugar exacto de realización de las actividades,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 xml:space="preserve">Fecha </w:t>
            </w:r>
            <w:r>
              <w:rPr>
                <w:rFonts w:ascii="Calibri" w:hAnsi="Calibri"/>
                <w:sz w:val="28"/>
                <w:szCs w:val="28"/>
              </w:rPr>
              <w:t>exacta de la  Ejecución del Proyecto</w:t>
            </w: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</w:tr>
      <w:tr w:rsidR="001031E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</w:tr>
    </w:tbl>
    <w:p w:rsidR="001031E1" w:rsidRDefault="001031E1">
      <w:pPr>
        <w:pStyle w:val="Sinespaciado"/>
        <w:spacing w:before="360"/>
      </w:pPr>
    </w:p>
    <w:sectPr w:rsidR="001031E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5C" w:rsidRDefault="00AF705C">
      <w:r>
        <w:separator/>
      </w:r>
    </w:p>
  </w:endnote>
  <w:endnote w:type="continuationSeparator" w:id="0">
    <w:p w:rsidR="00AF705C" w:rsidRDefault="00AF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JP Regular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5C" w:rsidRDefault="00AF705C">
      <w:r>
        <w:rPr>
          <w:color w:val="000000"/>
        </w:rPr>
        <w:separator/>
      </w:r>
    </w:p>
  </w:footnote>
  <w:footnote w:type="continuationSeparator" w:id="0">
    <w:p w:rsidR="00AF705C" w:rsidRDefault="00AF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46830"/>
    <w:multiLevelType w:val="multilevel"/>
    <w:tmpl w:val="6EB22034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5667"/>
    <w:multiLevelType w:val="multilevel"/>
    <w:tmpl w:val="01DCCBE6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D4250"/>
    <w:multiLevelType w:val="multilevel"/>
    <w:tmpl w:val="96780830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31E1"/>
    <w:rsid w:val="001031E1"/>
    <w:rsid w:val="006B137B"/>
    <w:rsid w:val="00A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C08587B-5B48-4DFC-A3D3-9781F06E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es-C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JP Regular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nespaciado">
    <w:name w:val="No Spacing"/>
    <w:pPr>
      <w:suppressAutoHyphens/>
      <w:jc w:val="both"/>
    </w:pPr>
    <w:rPr>
      <w:rFonts w:ascii="Cambria" w:eastAsia="Calibri" w:hAnsi="Cambria" w:cs="Courier New"/>
      <w:lang w:val="es-ES"/>
    </w:rPr>
  </w:style>
  <w:style w:type="paragraph" w:styleId="Prrafodelista">
    <w:name w:val="List Paragraph"/>
    <w:basedOn w:val="Standard"/>
    <w:pPr>
      <w:spacing w:after="200"/>
      <w:ind w:left="720"/>
    </w:pPr>
  </w:style>
  <w:style w:type="character" w:customStyle="1" w:styleId="ListLabel10">
    <w:name w:val="ListLabel 10"/>
    <w:rPr>
      <w:rFonts w:eastAsia="Calibri" w:cs="Calibri"/>
      <w:sz w:val="28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">
    <w:name w:val="ListLabel 1"/>
    <w:rPr>
      <w:b w:val="0"/>
      <w:i w:val="0"/>
      <w:sz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3">
    <w:name w:val="WWNum3"/>
    <w:basedOn w:val="Sinlista"/>
    <w:pPr>
      <w:numPr>
        <w:numId w:val="1"/>
      </w:numPr>
    </w:pPr>
  </w:style>
  <w:style w:type="numbering" w:customStyle="1" w:styleId="WWNum8">
    <w:name w:val="WWNum8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</dc:creator>
  <cp:lastModifiedBy>Erik P. Manzanares Navarro</cp:lastModifiedBy>
  <cp:revision>2</cp:revision>
  <dcterms:created xsi:type="dcterms:W3CDTF">2021-05-31T16:36:00Z</dcterms:created>
  <dcterms:modified xsi:type="dcterms:W3CDTF">2021-05-31T16:36:00Z</dcterms:modified>
</cp:coreProperties>
</file>